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DA38" w14:textId="77777777" w:rsidR="007833E2" w:rsidRDefault="007833E2" w:rsidP="007833E2">
      <w:pPr>
        <w:pStyle w:val="Potsikko"/>
      </w:pPr>
      <w:r>
        <w:t>UVC-LED desinfektiolaitteet (laatikot ja kaapit)</w:t>
      </w:r>
    </w:p>
    <w:p w14:paraId="24074A6C" w14:textId="77777777" w:rsidR="007833E2" w:rsidRDefault="007833E2" w:rsidP="007833E2">
      <w:pPr>
        <w:rPr>
          <w:sz w:val="24"/>
          <w:szCs w:val="24"/>
        </w:rPr>
      </w:pPr>
    </w:p>
    <w:p w14:paraId="46BECDED" w14:textId="77777777" w:rsidR="007833E2" w:rsidRPr="004D0A6A" w:rsidRDefault="007833E2" w:rsidP="007833E2">
      <w:pPr>
        <w:rPr>
          <w:sz w:val="24"/>
          <w:szCs w:val="24"/>
        </w:rPr>
      </w:pPr>
      <w:r w:rsidRPr="004D0A6A">
        <w:rPr>
          <w:sz w:val="24"/>
          <w:szCs w:val="24"/>
        </w:rPr>
        <w:t>Infektioyksikön kannanotto laitteiden hankintaan ja käyttöön.</w:t>
      </w:r>
    </w:p>
    <w:p w14:paraId="20EEDBE2" w14:textId="77777777" w:rsidR="007833E2" w:rsidRPr="004D0A6A" w:rsidRDefault="007833E2" w:rsidP="007833E2">
      <w:pPr>
        <w:rPr>
          <w:sz w:val="24"/>
          <w:szCs w:val="24"/>
        </w:rPr>
      </w:pPr>
    </w:p>
    <w:p w14:paraId="06763E54" w14:textId="77777777" w:rsidR="007833E2" w:rsidRPr="00DB4D89" w:rsidRDefault="007833E2" w:rsidP="007833E2">
      <w:pPr>
        <w:rPr>
          <w:b/>
          <w:sz w:val="24"/>
          <w:szCs w:val="24"/>
        </w:rPr>
      </w:pPr>
      <w:r w:rsidRPr="004D0A6A">
        <w:rPr>
          <w:sz w:val="24"/>
          <w:szCs w:val="24"/>
        </w:rPr>
        <w:t>Potilashoidossa käytettävät välineet täytyy pystyä puhdistamaan tai niiden tulee olla kertakäyttöisiä. Jos väline tai laite vaatii desinfektion, se pyyhitään ensisijaisesti käyttövalmiilla pesevällä pintadesinfektiopyyhkeellä. Katso tarkemmin</w:t>
      </w:r>
      <w:r>
        <w:rPr>
          <w:sz w:val="24"/>
          <w:szCs w:val="24"/>
        </w:rPr>
        <w:t xml:space="preserve"> ohje </w:t>
      </w:r>
      <w:hyperlink r:id="rId13" w:history="1">
        <w:r w:rsidRPr="001E5D82">
          <w:rPr>
            <w:rStyle w:val="Hyperlinkki"/>
            <w:sz w:val="24"/>
            <w:szCs w:val="24"/>
          </w:rPr>
          <w:t>Hoito-, tutkimus- ja apuvälineiden huolto</w:t>
        </w:r>
      </w:hyperlink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D0A6A">
        <w:rPr>
          <w:sz w:val="24"/>
          <w:szCs w:val="24"/>
        </w:rPr>
        <w:t xml:space="preserve">UV-laitteet eivät yksinään riitä laitteiden/välineiden puhdistamiseen. Tämän vuoksi Infektioyksikkö ei suosittele hankkimaan ko. laitteita. </w:t>
      </w:r>
    </w:p>
    <w:p w14:paraId="0141CC19" w14:textId="77777777" w:rsidR="007833E2" w:rsidRDefault="007833E2" w:rsidP="007833E2">
      <w:pPr>
        <w:rPr>
          <w:sz w:val="24"/>
          <w:szCs w:val="24"/>
        </w:rPr>
      </w:pPr>
    </w:p>
    <w:p w14:paraId="543F9BAB" w14:textId="77777777" w:rsidR="007833E2" w:rsidRPr="004D0A6A" w:rsidRDefault="007833E2" w:rsidP="007833E2">
      <w:pPr>
        <w:rPr>
          <w:sz w:val="24"/>
          <w:szCs w:val="24"/>
        </w:rPr>
      </w:pPr>
      <w:r w:rsidRPr="004D0A6A">
        <w:rPr>
          <w:sz w:val="24"/>
          <w:szCs w:val="24"/>
        </w:rPr>
        <w:t xml:space="preserve">Henkilökohtaisia tavaroita, kuten avaimia ja puhelimia </w:t>
      </w:r>
      <w:r w:rsidRPr="002D3258">
        <w:rPr>
          <w:sz w:val="24"/>
          <w:szCs w:val="24"/>
        </w:rPr>
        <w:t>ei lähtökohtaisesti tarvitse desinfioida, koska niitä ei käytetä potilaskäytössä vaan puhdistaminen esim. käyttövalmiilla pintapesuliinalla riittää tarvittaessa.</w:t>
      </w:r>
      <w:r w:rsidRPr="002D3258">
        <w:rPr>
          <w:i/>
          <w:sz w:val="24"/>
          <w:szCs w:val="24"/>
        </w:rPr>
        <w:t xml:space="preserve"> </w:t>
      </w:r>
      <w:r w:rsidRPr="002D3258">
        <w:rPr>
          <w:sz w:val="24"/>
          <w:szCs w:val="24"/>
        </w:rPr>
        <w:t>UVC-laite ei poist</w:t>
      </w:r>
      <w:r>
        <w:rPr>
          <w:sz w:val="24"/>
          <w:szCs w:val="24"/>
        </w:rPr>
        <w:t xml:space="preserve">a likaa ja tarjoaa vain kertadesinfektion eli tavarat kontaminoituvat uudelleen heti kosketettaessa. </w:t>
      </w:r>
    </w:p>
    <w:p w14:paraId="2743DEFE" w14:textId="77777777" w:rsidR="007833E2" w:rsidRPr="004D0A6A" w:rsidRDefault="007833E2" w:rsidP="007833E2">
      <w:pPr>
        <w:rPr>
          <w:sz w:val="24"/>
          <w:szCs w:val="24"/>
        </w:rPr>
      </w:pPr>
    </w:p>
    <w:p w14:paraId="71CE7C7B" w14:textId="77777777" w:rsidR="007833E2" w:rsidRPr="004D0A6A" w:rsidRDefault="007833E2" w:rsidP="007833E2">
      <w:pPr>
        <w:rPr>
          <w:sz w:val="24"/>
          <w:szCs w:val="24"/>
        </w:rPr>
      </w:pPr>
      <w:r w:rsidRPr="004D0A6A">
        <w:rPr>
          <w:sz w:val="24"/>
          <w:szCs w:val="24"/>
        </w:rPr>
        <w:t>Epäselvissä tilanteissa tai jos harkitsette laitteen hankintaa/koekäyttöä yms</w:t>
      </w:r>
      <w:r>
        <w:rPr>
          <w:sz w:val="24"/>
          <w:szCs w:val="24"/>
        </w:rPr>
        <w:t>.</w:t>
      </w:r>
      <w:r w:rsidRPr="004D0A6A">
        <w:rPr>
          <w:sz w:val="24"/>
          <w:szCs w:val="24"/>
        </w:rPr>
        <w:t>, ole aina yhteydessä Infektioyksikön hygieniahoitajaan puh. 040-506 2094.</w:t>
      </w:r>
    </w:p>
    <w:p w14:paraId="198A5C18" w14:textId="77777777" w:rsidR="007833E2" w:rsidRDefault="007833E2" w:rsidP="007833E2"/>
    <w:p w14:paraId="6BFBBD4A" w14:textId="77777777" w:rsidR="007833E2" w:rsidRDefault="007833E2" w:rsidP="007833E2"/>
    <w:p w14:paraId="33999F0B" w14:textId="77777777" w:rsidR="007833E2" w:rsidRPr="00245E30" w:rsidRDefault="007833E2" w:rsidP="007833E2">
      <w:pPr>
        <w:rPr>
          <w:sz w:val="24"/>
          <w:szCs w:val="24"/>
        </w:rPr>
      </w:pPr>
      <w:r w:rsidRPr="00245E30">
        <w:rPr>
          <w:sz w:val="24"/>
          <w:szCs w:val="24"/>
        </w:rPr>
        <w:t>OYS Infektioyksikkö</w:t>
      </w:r>
    </w:p>
    <w:p w14:paraId="610E8DF1" w14:textId="77777777" w:rsidR="00AA2438" w:rsidRPr="00AA2438" w:rsidRDefault="00AA2438" w:rsidP="00AA2438"/>
    <w:sectPr w:rsidR="00AA2438" w:rsidRPr="00AA2438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3D87" w14:textId="77777777" w:rsidR="007833E2" w:rsidRDefault="007833E2" w:rsidP="00EC0BD0">
      <w:r>
        <w:separator/>
      </w:r>
    </w:p>
  </w:endnote>
  <w:endnote w:type="continuationSeparator" w:id="0">
    <w:p w14:paraId="2831977B" w14:textId="77777777" w:rsidR="007833E2" w:rsidRDefault="007833E2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542D86E9" w14:textId="77777777" w:rsidTr="008B51DB">
      <w:trPr>
        <w:trHeight w:val="340"/>
      </w:trPr>
      <w:tc>
        <w:tcPr>
          <w:tcW w:w="9628" w:type="dxa"/>
          <w:vAlign w:val="bottom"/>
        </w:tcPr>
        <w:p w14:paraId="2FE3E0A2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719D6D3C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7314" w14:textId="77777777" w:rsidR="007833E2" w:rsidRDefault="007833E2" w:rsidP="00EC0BD0">
      <w:r>
        <w:separator/>
      </w:r>
    </w:p>
  </w:footnote>
  <w:footnote w:type="continuationSeparator" w:id="0">
    <w:p w14:paraId="6A81A023" w14:textId="77777777" w:rsidR="007833E2" w:rsidRDefault="007833E2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5DF714CE" w14:textId="77777777" w:rsidTr="000631E7">
      <w:trPr>
        <w:trHeight w:val="1304"/>
      </w:trPr>
      <w:tc>
        <w:tcPr>
          <w:tcW w:w="5245" w:type="dxa"/>
        </w:tcPr>
        <w:p w14:paraId="6E1A230A" w14:textId="77777777" w:rsidR="008A19EA" w:rsidRDefault="00551842" w:rsidP="00BE700B">
          <w:r>
            <w:rPr>
              <w:noProof/>
            </w:rPr>
            <w:drawing>
              <wp:inline distT="0" distB="0" distL="0" distR="0" wp14:anchorId="550769D4" wp14:editId="1873C641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7BBF2BE4" w14:textId="2CBE4977" w:rsidR="00BD1530" w:rsidRPr="00BD1530" w:rsidRDefault="00BD1530" w:rsidP="00BD1530">
          <w:pPr>
            <w:pStyle w:val="Eivli"/>
            <w:rPr>
              <w:b/>
              <w:bCs/>
            </w:rPr>
          </w:pPr>
        </w:p>
      </w:tc>
      <w:tc>
        <w:tcPr>
          <w:tcW w:w="981" w:type="dxa"/>
        </w:tcPr>
        <w:p w14:paraId="7003D45E" w14:textId="76B5C5F1" w:rsidR="008A19EA" w:rsidRPr="008A19EA" w:rsidRDefault="008A19EA" w:rsidP="008A19EA">
          <w:pPr>
            <w:jc w:val="right"/>
          </w:pPr>
        </w:p>
      </w:tc>
    </w:tr>
    <w:tr w:rsidR="000631E7" w14:paraId="43B91712" w14:textId="77777777" w:rsidTr="000631E7">
      <w:trPr>
        <w:trHeight w:val="510"/>
      </w:trPr>
      <w:tc>
        <w:tcPr>
          <w:tcW w:w="5245" w:type="dxa"/>
          <w:vAlign w:val="center"/>
        </w:tcPr>
        <w:p w14:paraId="6AE60A03" w14:textId="713E66DA" w:rsidR="000631E7" w:rsidRDefault="007833E2" w:rsidP="004B08C1">
          <w:pPr>
            <w:pStyle w:val="Eivli"/>
          </w:pPr>
          <w:r>
            <w:t>Infektioyksikkö</w:t>
          </w:r>
        </w:p>
      </w:tc>
      <w:sdt>
        <w:sdtPr>
          <w:tag w:val="Valitse päivämäärä"/>
          <w:id w:val="1317227750"/>
          <w:date w:fullDate="2025-02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161AF381" w14:textId="5EB3C0BD" w:rsidR="000631E7" w:rsidRDefault="007833E2" w:rsidP="004B08C1">
              <w:pPr>
                <w:pStyle w:val="Eivli"/>
              </w:pPr>
              <w:r>
                <w:t>17.2.2025</w:t>
              </w:r>
            </w:p>
          </w:tc>
        </w:sdtContent>
      </w:sdt>
      <w:tc>
        <w:tcPr>
          <w:tcW w:w="981" w:type="dxa"/>
          <w:vAlign w:val="center"/>
        </w:tcPr>
        <w:p w14:paraId="22FC4A3F" w14:textId="77777777" w:rsidR="000631E7" w:rsidRDefault="000631E7" w:rsidP="004B08C1">
          <w:pPr>
            <w:pStyle w:val="Eivli"/>
          </w:pPr>
        </w:p>
      </w:tc>
    </w:tr>
  </w:tbl>
  <w:p w14:paraId="2EB6F29E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8"/>
  </w:num>
  <w:num w:numId="3" w16cid:durableId="1214081591">
    <w:abstractNumId w:val="1"/>
  </w:num>
  <w:num w:numId="4" w16cid:durableId="334958258">
    <w:abstractNumId w:val="13"/>
  </w:num>
  <w:num w:numId="5" w16cid:durableId="1641032995">
    <w:abstractNumId w:val="0"/>
  </w:num>
  <w:num w:numId="6" w16cid:durableId="2063944667">
    <w:abstractNumId w:val="6"/>
  </w:num>
  <w:num w:numId="7" w16cid:durableId="1862237714">
    <w:abstractNumId w:val="10"/>
  </w:num>
  <w:num w:numId="8" w16cid:durableId="1754813634">
    <w:abstractNumId w:val="10"/>
  </w:num>
  <w:num w:numId="9" w16cid:durableId="1606114846">
    <w:abstractNumId w:val="10"/>
  </w:num>
  <w:num w:numId="10" w16cid:durableId="1477645058">
    <w:abstractNumId w:val="3"/>
  </w:num>
  <w:num w:numId="11" w16cid:durableId="841121598">
    <w:abstractNumId w:val="12"/>
  </w:num>
  <w:num w:numId="12" w16cid:durableId="225991095">
    <w:abstractNumId w:val="7"/>
  </w:num>
  <w:num w:numId="13" w16cid:durableId="70978191">
    <w:abstractNumId w:val="4"/>
  </w:num>
  <w:num w:numId="14" w16cid:durableId="240528770">
    <w:abstractNumId w:val="9"/>
  </w:num>
  <w:num w:numId="15" w16cid:durableId="452208856">
    <w:abstractNumId w:val="11"/>
  </w:num>
  <w:num w:numId="16" w16cid:durableId="172884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E2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53CD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5289A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33E2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537B9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53142"/>
    <w:rsid w:val="00E6153B"/>
    <w:rsid w:val="00E623B0"/>
    <w:rsid w:val="00E73F23"/>
    <w:rsid w:val="00E81B26"/>
    <w:rsid w:val="00E85458"/>
    <w:rsid w:val="00E9106C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E2D5D"/>
  <w15:chartTrackingRefBased/>
  <w15:docId w15:val="{169A950A-7C11-4850-99DA-9C4B7A7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33E2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customStyle="1" w:styleId="Potsikko">
    <w:name w:val="Pääotsikko"/>
    <w:basedOn w:val="Normaali"/>
    <w:next w:val="Normaali"/>
    <w:qFormat/>
    <w:rsid w:val="007833E2"/>
    <w:pPr>
      <w:spacing w:after="240"/>
    </w:pPr>
    <w:rPr>
      <w:b/>
      <w:sz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7833E2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pshp.fi/dokumentit/_layouts/15/WopiFrame.aspx?sourcedoc=%7B75BD760A-42F9-47FD-B59C-CEBFBC3352BC%7D&amp;file=Hoito-,%20tutkimus-%20ja%20apuv%C3%A4lineiden%20huolto.docx&amp;action=default&amp;DefaultItemOpen=1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Muut ohjeet</TermName>
          <TermId xmlns="http://schemas.microsoft.com/office/infopath/2007/PartnerControls">843126eb-9023-4835-bfe6-97596a0adf50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i:0#.w|oysnet\saynajja</DisplayName>
        <AccountId>9384</AccountId>
        <AccountType/>
      </UserInfo>
      <UserInfo>
        <DisplayName>i:0#.w|oysnet\salonpkt</DisplayName>
        <AccountId>2241</AccountId>
        <AccountType/>
      </UserInfo>
      <UserInfo>
        <DisplayName>i:0#.w|oysnet\keranetu</DisplayName>
        <AccountId>245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false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2679</Value>
      <Value>166</Value>
      <Value>2681</Value>
      <Value>2680</Value>
      <Value>10</Value>
      <Value>42</Value>
      <Value>241</Value>
      <Value>2688</Value>
      <Value>3</Value>
    </TaxCatchAll>
    <_dlc_DocId xmlns="d3e50268-7799-48af-83c3-9a9b063078bc">MUAVRSSTWASF-2136878450-189</_dlc_DocId>
    <_dlc_DocIdUrl xmlns="d3e50268-7799-48af-83c3-9a9b063078bc">
      <Url>https://internet.oysnet.ppshp.fi/dokumentit/_layouts/15/DocIdRedir.aspx?ID=MUAVRSSTWASF-2136878450-189</Url>
      <Description>MUAVRSSTWASF-2136878450-189</Description>
    </_dlc_DocIdUrl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91DC5-8B4D-430B-BA3D-5B8E013D0E4E}"/>
</file>

<file path=customXml/itemProps3.xml><?xml version="1.0" encoding="utf-8"?>
<ds:datastoreItem xmlns:ds="http://schemas.openxmlformats.org/officeDocument/2006/customXml" ds:itemID="{C6B37A9D-239F-4EE8-820E-4C1787819F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8973ED-46B2-45C1-B12A-FC3F4AEEB1EF}"/>
</file>

<file path=customXml/itemProps6.xml><?xml version="1.0" encoding="utf-8"?>
<ds:datastoreItem xmlns:ds="http://schemas.openxmlformats.org/officeDocument/2006/customXml" ds:itemID="{13F6BD23-B3E2-4F4F-B8BC-1CFC82419FC3}">
  <ds:schemaRefs>
    <ds:schemaRef ds:uri="http://schemas.microsoft.com/office/2006/metadata/properties"/>
    <ds:schemaRef ds:uri="http://schemas.microsoft.com/office/infopath/2007/PartnerControls"/>
    <ds:schemaRef ds:uri="0af04246-5dcb-4e38-b8a1-4adaeb368127"/>
    <ds:schemaRef ds:uri="http://schemas.microsoft.com/sharepoint/v3"/>
    <ds:schemaRef ds:uri="d3e50268-7799-48af-83c3-9a9b063078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0</TotalTime>
  <Pages>1</Pages>
  <Words>141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UVC-LED desinfektiolaitteet</dc:title>
  <dc:subject/>
  <dc:creator>Holappa Jatta</dc:creator>
  <cp:keywords>uvc; desinfektiolaite; led</cp:keywords>
  <dc:description/>
  <cp:lastModifiedBy>Holappa Jatta</cp:lastModifiedBy>
  <cp:revision>2</cp:revision>
  <dcterms:created xsi:type="dcterms:W3CDTF">2025-06-25T10:18:00Z</dcterms:created>
  <dcterms:modified xsi:type="dcterms:W3CDTF">2025-06-25T10:18:00Z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2680;#desinfektiolaite|18d46bff-f342-419d-9c55-75d0bb01ae3b;#2679;#uvc|e308e989-77af-4c99-ace4-4a37fec6d8c6;#2681;#led|d3216c24-8bc3-409a-9ae7-0ba76c6fa0e1</vt:lpwstr>
  </property>
  <property fmtid="{D5CDD505-2E9C-101B-9397-08002B2CF9AE}" pid="4" name="MEO">
    <vt:lpwstr/>
  </property>
  <property fmtid="{D5CDD505-2E9C-101B-9397-08002B2CF9AE}" pid="5" name="Kohde- / työntekijäryhmä">
    <vt:lpwstr>42;#Potilaan hoitoon osallistuva henkilöstö|21074a2b-1b44-417e-9c72-4d731d4c7a78</vt:lpwstr>
  </property>
  <property fmtid="{D5CDD505-2E9C-101B-9397-08002B2CF9AE}" pid="6" name="Kohdeorganisaatio">
    <vt:lpwstr>2688;#Pohde|3bd1eb7d-6289-427a-a46c-d4e835e69ad1</vt:lpwstr>
  </property>
  <property fmtid="{D5CDD505-2E9C-101B-9397-08002B2CF9AE}" pid="7" name="Tiedotus (sisältötyypin metatieto)">
    <vt:lpwstr>709;#Tiedote|5b5031f0-2771-4651-a010-e20b6446906f</vt:lpwstr>
  </property>
  <property fmtid="{D5CDD505-2E9C-101B-9397-08002B2CF9AE}" pid="8" name="_dlc_DocIdItemGuid">
    <vt:lpwstr>2bff984e-9eb1-4a9b-90d2-fa2a4cef489e</vt:lpwstr>
  </property>
  <property fmtid="{D5CDD505-2E9C-101B-9397-08002B2CF9AE}" pid="9" name="Kriisiviestintä">
    <vt:lpwstr/>
  </property>
  <property fmtid="{D5CDD505-2E9C-101B-9397-08002B2CF9AE}" pid="10" name="Erikoisala">
    <vt:lpwstr>10;#Ei erikoisalaa (PPSHP)|63c697a3-d3f0-4701-a1c0-7b3ab3656aba</vt:lpwstr>
  </property>
  <property fmtid="{D5CDD505-2E9C-101B-9397-08002B2CF9AE}" pid="11" name="Organisaatiotiedon tarkennus toiminnan mukaan">
    <vt:lpwstr>241;#Muut ohjeet|843126eb-9023-4835-bfe6-97596a0adf50</vt:lpwstr>
  </property>
  <property fmtid="{D5CDD505-2E9C-101B-9397-08002B2CF9AE}" pid="12" name="Toiminnanohjauskäsikirja">
    <vt:lpwstr>3;#Ei ole toimintakäsikirjaa|ed0127a7-f4bb-4299-8de4-a0fcecf35ff1</vt:lpwstr>
  </property>
  <property fmtid="{D5CDD505-2E9C-101B-9397-08002B2CF9AE}" pid="13" name="Organisaatiotieto">
    <vt:lpwstr>166;#Infektioyksikkö|d873b9ee-c5a1-43a5-91cd-d45393df5f8c</vt:lpwstr>
  </property>
  <property fmtid="{D5CDD505-2E9C-101B-9397-08002B2CF9AE}" pid="14" name="Order">
    <vt:r8>239600</vt:r8>
  </property>
  <property fmtid="{D5CDD505-2E9C-101B-9397-08002B2CF9AE}" pid="15" name="SharedWithUsers">
    <vt:lpwstr/>
  </property>
  <property fmtid="{D5CDD505-2E9C-101B-9397-08002B2CF9AE}" pid="16" name="Turvallisuusohje (sisältötyypin metatieto)">
    <vt:lpwstr>169;#Infektioiden torjuntaohje|0d0e6bf6-1ec4-4656-93f8-87d46c65409f</vt:lpwstr>
  </property>
  <property fmtid="{D5CDD505-2E9C-101B-9397-08002B2CF9AE}" pid="17" name="Suuronnettomuusohjeen hälytystaso (sisältötyypin metatieto)">
    <vt:lpwstr/>
  </property>
  <property fmtid="{D5CDD505-2E9C-101B-9397-08002B2CF9AE}" pid="18" name="k09de3a1cc2f4c07ac782028d7b4801e">
    <vt:lpwstr/>
  </property>
  <property fmtid="{D5CDD505-2E9C-101B-9397-08002B2CF9AE}" pid="19" name="Suuronnettomuusohjeen tiimit">
    <vt:lpwstr/>
  </property>
  <property fmtid="{D5CDD505-2E9C-101B-9397-08002B2CF9AE}" pid="20" name="Henkilöstöohje (sisältötyypin metatieto)">
    <vt:lpwstr/>
  </property>
  <property fmtid="{D5CDD505-2E9C-101B-9397-08002B2CF9AE}" pid="22" name="TaxKeywordTaxHTField">
    <vt:lpwstr>desinfektiolaite|18d46bff-f342-419d-9c55-75d0bb01ae3b;uvc|e308e989-77af-4c99-ace4-4a37fec6d8c6;led|d3216c24-8bc3-409a-9ae7-0ba76c6fa0e1</vt:lpwstr>
  </property>
</Properties>
</file>